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BC95" w14:textId="0602E67B" w:rsidR="00313E16" w:rsidRDefault="00313E16" w:rsidP="003B35D3">
      <w:pPr>
        <w:spacing w:after="120" w:line="0" w:lineRule="atLeast"/>
        <w:jc w:val="righ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Érkeztette: …………………………… </w:t>
      </w:r>
      <w:r w:rsidR="003D43A5" w:rsidRPr="003D43A5">
        <w:rPr>
          <w:rFonts w:ascii="Arial Narrow" w:eastAsia="Arial Narrow" w:hAnsi="Arial Narrow"/>
        </w:rPr>
        <w:t xml:space="preserve">Érkezett: </w:t>
      </w:r>
      <w:r>
        <w:rPr>
          <w:rFonts w:ascii="Arial Narrow" w:eastAsia="Arial Narrow" w:hAnsi="Arial Narrow"/>
        </w:rPr>
        <w:t>……………………</w:t>
      </w:r>
    </w:p>
    <w:p w14:paraId="12EE6753" w14:textId="55A25CD8" w:rsidR="008D5494" w:rsidRPr="00672521" w:rsidRDefault="008D5494" w:rsidP="003B35D3">
      <w:pPr>
        <w:spacing w:after="120"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672521">
        <w:rPr>
          <w:rFonts w:ascii="Arial Narrow" w:eastAsia="Arial Narrow" w:hAnsi="Arial Narrow"/>
          <w:b/>
          <w:sz w:val="28"/>
          <w:szCs w:val="28"/>
        </w:rPr>
        <w:t>Á</w:t>
      </w:r>
      <w:r w:rsidR="00F74960" w:rsidRPr="00672521">
        <w:rPr>
          <w:rFonts w:ascii="Arial Narrow" w:eastAsia="Arial Narrow" w:hAnsi="Arial Narrow"/>
          <w:b/>
          <w:sz w:val="28"/>
          <w:szCs w:val="28"/>
        </w:rPr>
        <w:t>tvételi kérelem</w:t>
      </w:r>
      <w:r w:rsidRPr="00672521">
        <w:rPr>
          <w:rFonts w:ascii="Arial Narrow" w:eastAsia="Arial Narrow" w:hAnsi="Arial Narrow"/>
          <w:b/>
          <w:sz w:val="28"/>
          <w:szCs w:val="28"/>
        </w:rPr>
        <w:t xml:space="preserve"> (más intézményből)</w:t>
      </w:r>
    </w:p>
    <w:p w14:paraId="5EFE9465" w14:textId="4713CA9A" w:rsidR="008D5494" w:rsidRDefault="008D5494" w:rsidP="008D5494">
      <w:pPr>
        <w:spacing w:line="0" w:lineRule="atLeast"/>
        <w:jc w:val="center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 xml:space="preserve">Beadási határidő: </w:t>
      </w:r>
      <w:r w:rsidR="00D42518">
        <w:rPr>
          <w:rFonts w:ascii="Arial Narrow" w:eastAsia="Arial Narrow" w:hAnsi="Arial Narrow"/>
          <w:sz w:val="24"/>
          <w:szCs w:val="24"/>
        </w:rPr>
        <w:t>202</w:t>
      </w:r>
      <w:r w:rsidR="00570303">
        <w:rPr>
          <w:rFonts w:ascii="Arial Narrow" w:eastAsia="Arial Narrow" w:hAnsi="Arial Narrow"/>
          <w:sz w:val="24"/>
          <w:szCs w:val="24"/>
        </w:rPr>
        <w:t>5</w:t>
      </w:r>
      <w:r w:rsidR="00D42518">
        <w:rPr>
          <w:rFonts w:ascii="Arial Narrow" w:eastAsia="Arial Narrow" w:hAnsi="Arial Narrow"/>
          <w:sz w:val="24"/>
          <w:szCs w:val="24"/>
        </w:rPr>
        <w:t xml:space="preserve">. </w:t>
      </w:r>
      <w:r w:rsidR="00570303">
        <w:rPr>
          <w:rFonts w:ascii="Arial Narrow" w:eastAsia="Arial Narrow" w:hAnsi="Arial Narrow"/>
          <w:sz w:val="24"/>
          <w:szCs w:val="24"/>
        </w:rPr>
        <w:t>január</w:t>
      </w:r>
      <w:r w:rsidR="00D42518">
        <w:rPr>
          <w:rFonts w:ascii="Arial Narrow" w:eastAsia="Arial Narrow" w:hAnsi="Arial Narrow"/>
          <w:sz w:val="24"/>
          <w:szCs w:val="24"/>
        </w:rPr>
        <w:t xml:space="preserve"> 1</w:t>
      </w:r>
      <w:r w:rsidR="00E66115">
        <w:rPr>
          <w:rFonts w:ascii="Arial Narrow" w:eastAsia="Arial Narrow" w:hAnsi="Arial Narrow"/>
          <w:sz w:val="24"/>
          <w:szCs w:val="24"/>
        </w:rPr>
        <w:t>5</w:t>
      </w:r>
      <w:r w:rsidR="00372C66">
        <w:rPr>
          <w:rFonts w:ascii="Arial Narrow" w:eastAsia="Arial Narrow" w:hAnsi="Arial Narrow"/>
          <w:sz w:val="24"/>
          <w:szCs w:val="24"/>
        </w:rPr>
        <w:t>.</w:t>
      </w:r>
      <w:r w:rsidR="00D42518">
        <w:rPr>
          <w:rFonts w:ascii="Arial Narrow" w:eastAsia="Arial Narrow" w:hAnsi="Arial Narrow"/>
          <w:sz w:val="24"/>
          <w:szCs w:val="24"/>
        </w:rPr>
        <w:t xml:space="preserve">, </w:t>
      </w:r>
      <w:r w:rsidR="00482251">
        <w:rPr>
          <w:rFonts w:ascii="Arial Narrow" w:eastAsia="Arial Narrow" w:hAnsi="Arial Narrow"/>
          <w:sz w:val="24"/>
          <w:szCs w:val="24"/>
        </w:rPr>
        <w:t>szerda</w:t>
      </w:r>
      <w:r w:rsidR="006C1259">
        <w:rPr>
          <w:rFonts w:ascii="Arial Narrow" w:eastAsia="Arial Narrow" w:hAnsi="Arial Narrow"/>
          <w:sz w:val="24"/>
          <w:szCs w:val="24"/>
        </w:rPr>
        <w:t xml:space="preserve"> </w:t>
      </w:r>
      <w:r w:rsidR="00372C66">
        <w:rPr>
          <w:rFonts w:ascii="Arial Narrow" w:eastAsia="Arial Narrow" w:hAnsi="Arial Narrow"/>
          <w:sz w:val="24"/>
          <w:szCs w:val="24"/>
        </w:rPr>
        <w:t>(kizárólag személyesen)</w:t>
      </w:r>
    </w:p>
    <w:p w14:paraId="5B97489E" w14:textId="77777777" w:rsidR="003B35D3" w:rsidRPr="003B35D3" w:rsidRDefault="003B35D3" w:rsidP="00E8396F">
      <w:pPr>
        <w:spacing w:line="0" w:lineRule="atLeast"/>
        <w:jc w:val="both"/>
        <w:rPr>
          <w:rFonts w:ascii="Arial Narrow" w:eastAsia="Arial Narrow" w:hAnsi="Arial Narrow"/>
          <w:sz w:val="16"/>
          <w:szCs w:val="16"/>
        </w:rPr>
      </w:pPr>
    </w:p>
    <w:p w14:paraId="293AEC5C" w14:textId="032272B5" w:rsidR="009F5558" w:rsidRPr="00672521" w:rsidRDefault="009F5558" w:rsidP="00E8396F">
      <w:pPr>
        <w:spacing w:line="0" w:lineRule="atLeast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Alulírott</w:t>
      </w:r>
      <w:r w:rsidRPr="00672521">
        <w:rPr>
          <w:rFonts w:ascii="Arial Narrow" w:eastAsia="Arial Narrow" w:hAnsi="Arial Narrow"/>
          <w:sz w:val="24"/>
          <w:szCs w:val="24"/>
        </w:rPr>
        <w:t>, ...................................</w:t>
      </w:r>
      <w:r w:rsidR="00480C23">
        <w:rPr>
          <w:rFonts w:ascii="Arial Narrow" w:eastAsia="Arial Narrow" w:hAnsi="Arial Narrow"/>
          <w:sz w:val="24"/>
          <w:szCs w:val="24"/>
        </w:rPr>
        <w:t>.....</w:t>
      </w:r>
      <w:r w:rsidRPr="00672521">
        <w:rPr>
          <w:rFonts w:ascii="Arial Narrow" w:eastAsia="Arial Narrow" w:hAnsi="Arial Narrow"/>
          <w:sz w:val="24"/>
          <w:szCs w:val="24"/>
        </w:rPr>
        <w:t>......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r w:rsidRPr="00672521">
        <w:rPr>
          <w:rFonts w:ascii="Arial Narrow" w:eastAsia="Arial Narrow" w:hAnsi="Arial Narrow"/>
          <w:sz w:val="24"/>
          <w:szCs w:val="24"/>
        </w:rPr>
        <w:t>azzal a kéréssel fordulok a Tanulmá</w:t>
      </w:r>
      <w:r w:rsidR="00955BC6">
        <w:rPr>
          <w:rFonts w:ascii="Arial Narrow" w:eastAsia="Arial Narrow" w:hAnsi="Arial Narrow"/>
          <w:sz w:val="24"/>
          <w:szCs w:val="24"/>
        </w:rPr>
        <w:t>nyi Bizottsághoz, hogy a TVSZ 30</w:t>
      </w:r>
      <w:r w:rsidRPr="00672521">
        <w:rPr>
          <w:rFonts w:ascii="Arial Narrow" w:eastAsia="Arial Narrow" w:hAnsi="Arial Narrow"/>
          <w:sz w:val="24"/>
          <w:szCs w:val="24"/>
        </w:rPr>
        <w:t>. §-</w:t>
      </w:r>
      <w:r>
        <w:rPr>
          <w:rFonts w:ascii="Arial Narrow" w:eastAsia="Arial Narrow" w:hAnsi="Arial Narrow"/>
          <w:sz w:val="24"/>
          <w:szCs w:val="24"/>
        </w:rPr>
        <w:t xml:space="preserve">a alapján engedélyezze átvételemet az </w:t>
      </w:r>
      <w:r w:rsidRPr="00480C23">
        <w:rPr>
          <w:rFonts w:ascii="Arial Narrow" w:eastAsia="Arial Narrow" w:hAnsi="Arial Narrow"/>
          <w:b/>
          <w:bCs/>
          <w:sz w:val="24"/>
          <w:szCs w:val="24"/>
        </w:rPr>
        <w:t>Óbudai Egyetem</w:t>
      </w:r>
      <w:r w:rsidR="00482251" w:rsidRPr="00480C23">
        <w:rPr>
          <w:rFonts w:ascii="Arial Narrow" w:eastAsia="Arial Narrow" w:hAnsi="Arial Narrow"/>
          <w:b/>
          <w:bCs/>
          <w:sz w:val="24"/>
          <w:szCs w:val="24"/>
        </w:rPr>
        <w:t xml:space="preserve"> – Ybl Miklós </w:t>
      </w:r>
      <w:r w:rsidR="00605B50">
        <w:rPr>
          <w:rFonts w:ascii="Arial Narrow" w:eastAsia="Arial Narrow" w:hAnsi="Arial Narrow"/>
          <w:b/>
          <w:bCs/>
          <w:sz w:val="24"/>
          <w:szCs w:val="24"/>
        </w:rPr>
        <w:t>É</w:t>
      </w:r>
      <w:r w:rsidR="00482251" w:rsidRPr="00480C23">
        <w:rPr>
          <w:rFonts w:ascii="Arial Narrow" w:eastAsia="Arial Narrow" w:hAnsi="Arial Narrow"/>
          <w:b/>
          <w:bCs/>
          <w:sz w:val="24"/>
          <w:szCs w:val="24"/>
        </w:rPr>
        <w:t xml:space="preserve">pítéstudományi </w:t>
      </w:r>
      <w:r w:rsidRPr="00480C23">
        <w:rPr>
          <w:rFonts w:ascii="Arial Narrow" w:eastAsia="Arial Narrow" w:hAnsi="Arial Narrow"/>
          <w:b/>
          <w:bCs/>
          <w:sz w:val="24"/>
          <w:szCs w:val="24"/>
        </w:rPr>
        <w:t>Ka</w:t>
      </w:r>
      <w:r w:rsidR="00B321E0" w:rsidRPr="00480C23">
        <w:rPr>
          <w:rFonts w:ascii="Arial Narrow" w:eastAsia="Arial Narrow" w:hAnsi="Arial Narrow"/>
          <w:b/>
          <w:bCs/>
          <w:sz w:val="24"/>
          <w:szCs w:val="24"/>
        </w:rPr>
        <w:t>r</w:t>
      </w:r>
      <w:r w:rsidR="00480C23">
        <w:rPr>
          <w:rFonts w:ascii="Arial Narrow" w:eastAsia="Arial Narrow" w:hAnsi="Arial Narrow"/>
          <w:sz w:val="24"/>
          <w:szCs w:val="24"/>
        </w:rPr>
        <w:t xml:space="preserve"> ……</w:t>
      </w:r>
      <w:r w:rsidR="00482251">
        <w:rPr>
          <w:rFonts w:ascii="Arial Narrow" w:eastAsia="Arial Narrow" w:hAnsi="Arial Narrow"/>
          <w:sz w:val="24"/>
          <w:szCs w:val="24"/>
        </w:rPr>
        <w:t>…..</w:t>
      </w:r>
      <w:r w:rsidRPr="00672521">
        <w:rPr>
          <w:rFonts w:ascii="Arial Narrow" w:eastAsia="Arial Narrow" w:hAnsi="Arial Narrow"/>
          <w:sz w:val="24"/>
          <w:szCs w:val="24"/>
        </w:rPr>
        <w:t>........................................</w:t>
      </w:r>
      <w:r w:rsidR="00480C23">
        <w:rPr>
          <w:rFonts w:ascii="Arial Narrow" w:eastAsia="Arial Narrow" w:hAnsi="Arial Narrow"/>
          <w:sz w:val="24"/>
          <w:szCs w:val="24"/>
        </w:rPr>
        <w:t xml:space="preserve"> </w:t>
      </w:r>
      <w:r>
        <w:rPr>
          <w:rFonts w:ascii="Arial Narrow" w:eastAsia="Arial Narrow" w:hAnsi="Arial Narrow"/>
          <w:sz w:val="24"/>
          <w:szCs w:val="24"/>
        </w:rPr>
        <w:t xml:space="preserve">szak </w:t>
      </w:r>
      <w:r w:rsidR="00A91CE8" w:rsidRPr="00480C23">
        <w:rPr>
          <w:rFonts w:ascii="Arial Narrow" w:eastAsia="Arial Narrow" w:hAnsi="Arial Narrow"/>
          <w:b/>
          <w:bCs/>
          <w:w w:val="98"/>
          <w:sz w:val="24"/>
          <w:szCs w:val="24"/>
        </w:rPr>
        <w:t>nappali/levelező</w:t>
      </w:r>
      <w:r w:rsidR="00797A28">
        <w:rPr>
          <w:rFonts w:ascii="Arial Narrow" w:eastAsia="Arial Narrow" w:hAnsi="Arial Narrow"/>
          <w:b/>
          <w:bCs/>
          <w:w w:val="98"/>
          <w:sz w:val="24"/>
          <w:szCs w:val="24"/>
        </w:rPr>
        <w:t>*</w:t>
      </w:r>
      <w:r w:rsidR="00A91CE8">
        <w:rPr>
          <w:rFonts w:ascii="Arial Narrow" w:eastAsia="Arial Narrow" w:hAnsi="Arial Narrow"/>
          <w:w w:val="98"/>
          <w:sz w:val="24"/>
          <w:szCs w:val="24"/>
        </w:rPr>
        <w:t xml:space="preserve"> </w:t>
      </w:r>
      <w:r>
        <w:rPr>
          <w:rFonts w:ascii="Arial Narrow" w:eastAsia="Arial Narrow" w:hAnsi="Arial Narrow"/>
          <w:w w:val="98"/>
          <w:sz w:val="24"/>
          <w:szCs w:val="24"/>
        </w:rPr>
        <w:t xml:space="preserve">munkarendű </w:t>
      </w:r>
      <w:r w:rsidR="00A91CE8" w:rsidRPr="00480C23">
        <w:rPr>
          <w:rFonts w:ascii="Arial Narrow" w:eastAsia="Arial Narrow" w:hAnsi="Arial Narrow"/>
          <w:b/>
          <w:bCs/>
          <w:sz w:val="24"/>
          <w:szCs w:val="24"/>
        </w:rPr>
        <w:t>állami ösztöndíjas/önköltséges</w:t>
      </w:r>
      <w:r w:rsidR="00797A28">
        <w:rPr>
          <w:rFonts w:ascii="Arial Narrow" w:eastAsia="Arial Narrow" w:hAnsi="Arial Narrow"/>
          <w:b/>
          <w:bCs/>
          <w:sz w:val="24"/>
          <w:szCs w:val="24"/>
        </w:rPr>
        <w:t>*</w:t>
      </w:r>
      <w:r>
        <w:rPr>
          <w:rFonts w:ascii="Arial Narrow" w:eastAsia="Arial Narrow" w:hAnsi="Arial Narrow"/>
          <w:sz w:val="24"/>
          <w:szCs w:val="24"/>
        </w:rPr>
        <w:t xml:space="preserve"> finanszírozási formájú képzésére a </w:t>
      </w:r>
      <w:r w:rsidR="00797A28">
        <w:rPr>
          <w:rFonts w:ascii="Arial Narrow" w:eastAsia="Arial Narrow" w:hAnsi="Arial Narrow"/>
          <w:b/>
          <w:bCs/>
          <w:w w:val="98"/>
          <w:sz w:val="24"/>
          <w:szCs w:val="24"/>
        </w:rPr>
        <w:t xml:space="preserve">…………/………… </w:t>
      </w:r>
      <w:r>
        <w:rPr>
          <w:rFonts w:ascii="Arial Narrow" w:eastAsia="Arial Narrow" w:hAnsi="Arial Narrow"/>
          <w:w w:val="98"/>
          <w:sz w:val="24"/>
          <w:szCs w:val="24"/>
        </w:rPr>
        <w:t xml:space="preserve">tanév </w:t>
      </w:r>
      <w:r w:rsidR="00A91CE8" w:rsidRPr="00797A28">
        <w:rPr>
          <w:rFonts w:ascii="Arial Narrow" w:eastAsia="Arial Narrow" w:hAnsi="Arial Narrow"/>
          <w:b/>
          <w:bCs/>
          <w:w w:val="98"/>
          <w:sz w:val="24"/>
          <w:szCs w:val="24"/>
        </w:rPr>
        <w:t>tavaszi</w:t>
      </w:r>
      <w:r w:rsidR="00480C23" w:rsidRPr="00797A28">
        <w:rPr>
          <w:rFonts w:ascii="Arial Narrow" w:eastAsia="Arial Narrow" w:hAnsi="Arial Narrow"/>
          <w:b/>
          <w:bCs/>
          <w:sz w:val="24"/>
          <w:szCs w:val="24"/>
        </w:rPr>
        <w:t>/</w:t>
      </w:r>
      <w:r w:rsidR="00797A28" w:rsidRPr="00797A28">
        <w:rPr>
          <w:rFonts w:ascii="Arial Narrow" w:eastAsia="Arial Narrow" w:hAnsi="Arial Narrow"/>
          <w:b/>
          <w:bCs/>
          <w:sz w:val="24"/>
          <w:szCs w:val="24"/>
        </w:rPr>
        <w:t>őszi</w:t>
      </w:r>
      <w:r w:rsidR="00797A28">
        <w:rPr>
          <w:rFonts w:ascii="Arial Narrow" w:eastAsia="Arial Narrow" w:hAnsi="Arial Narrow"/>
          <w:b/>
          <w:bCs/>
          <w:sz w:val="24"/>
          <w:szCs w:val="24"/>
        </w:rPr>
        <w:t>*</w:t>
      </w:r>
      <w:r w:rsidR="00797A28">
        <w:rPr>
          <w:rFonts w:ascii="Arial Narrow" w:eastAsia="Arial Narrow" w:hAnsi="Arial Narrow"/>
          <w:sz w:val="24"/>
          <w:szCs w:val="24"/>
        </w:rPr>
        <w:t xml:space="preserve"> </w:t>
      </w:r>
      <w:r w:rsidRPr="00672521">
        <w:rPr>
          <w:rFonts w:ascii="Arial Narrow" w:eastAsia="Arial Narrow" w:hAnsi="Arial Narrow"/>
          <w:sz w:val="24"/>
          <w:szCs w:val="24"/>
        </w:rPr>
        <w:t>félévétől</w:t>
      </w:r>
      <w:r w:rsidR="00A91CE8">
        <w:rPr>
          <w:rFonts w:ascii="Arial Narrow" w:eastAsia="Arial Narrow" w:hAnsi="Arial Narrow"/>
          <w:sz w:val="24"/>
          <w:szCs w:val="24"/>
        </w:rPr>
        <w:t xml:space="preserve"> (</w:t>
      </w:r>
      <w:r w:rsidR="00E8396F">
        <w:rPr>
          <w:rFonts w:ascii="Arial Narrow" w:eastAsia="Arial Narrow" w:hAnsi="Arial Narrow"/>
          <w:sz w:val="24"/>
          <w:szCs w:val="24"/>
        </w:rPr>
        <w:t>*</w:t>
      </w:r>
      <w:r w:rsidR="00A91CE8">
        <w:rPr>
          <w:rFonts w:ascii="Arial Narrow" w:eastAsia="Arial Narrow" w:hAnsi="Arial Narrow"/>
          <w:sz w:val="24"/>
          <w:szCs w:val="24"/>
        </w:rPr>
        <w:t>a</w:t>
      </w:r>
      <w:r w:rsidR="00B321E0">
        <w:rPr>
          <w:rFonts w:ascii="Arial Narrow" w:eastAsia="Arial Narrow" w:hAnsi="Arial Narrow"/>
          <w:sz w:val="24"/>
          <w:szCs w:val="24"/>
        </w:rPr>
        <w:t xml:space="preserve"> megfelelő aláhúzandó). </w:t>
      </w:r>
      <w:r>
        <w:rPr>
          <w:rFonts w:ascii="Arial Narrow" w:eastAsia="Arial Narrow" w:hAnsi="Arial Narrow"/>
          <w:sz w:val="24"/>
          <w:szCs w:val="24"/>
        </w:rPr>
        <w:t>Kérem, a csatolt akkreditációs kérelmem</w:t>
      </w:r>
      <w:r w:rsidR="00E8396F">
        <w:rPr>
          <w:rFonts w:ascii="Arial Narrow" w:eastAsia="Arial Narrow" w:hAnsi="Arial Narrow"/>
          <w:sz w:val="24"/>
          <w:szCs w:val="24"/>
        </w:rPr>
        <w:t xml:space="preserve"> </w:t>
      </w:r>
      <w:r w:rsidRPr="00672521">
        <w:rPr>
          <w:rFonts w:ascii="Arial Narrow" w:eastAsia="Arial Narrow" w:hAnsi="Arial Narrow"/>
          <w:sz w:val="24"/>
          <w:szCs w:val="24"/>
        </w:rPr>
        <w:t>Kreditátviteli Bizottság általi elbírálását a korábbi felsőfokú tanulmányaim figyelembevétele érdekében.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1"/>
      </w:tblGrid>
      <w:tr w:rsidR="008D5494" w:rsidRPr="00672521" w14:paraId="58F45BDA" w14:textId="77777777" w:rsidTr="00672521">
        <w:trPr>
          <w:trHeight w:val="452"/>
          <w:jc w:val="center"/>
        </w:trPr>
        <w:tc>
          <w:tcPr>
            <w:tcW w:w="9590" w:type="dxa"/>
            <w:gridSpan w:val="2"/>
            <w:shd w:val="clear" w:color="auto" w:fill="auto"/>
            <w:vAlign w:val="center"/>
          </w:tcPr>
          <w:p w14:paraId="548A4E8D" w14:textId="77777777" w:rsidR="008D5494" w:rsidRPr="00672521" w:rsidRDefault="008D5494" w:rsidP="00B22A5A">
            <w:pPr>
              <w:spacing w:line="0" w:lineRule="atLeast"/>
              <w:ind w:left="142"/>
              <w:jc w:val="center"/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  <w:t>SZEMÉLYES ADATOK</w:t>
            </w:r>
          </w:p>
        </w:tc>
      </w:tr>
      <w:tr w:rsidR="008D5494" w:rsidRPr="00672521" w14:paraId="5D646E1C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317491DD" w14:textId="3B0AFBBC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A kérelmező neve</w:t>
            </w:r>
            <w:r w:rsidR="004737FA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és </w:t>
            </w:r>
            <w:proofErr w:type="spellStart"/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Neptun</w:t>
            </w:r>
            <w:proofErr w:type="spellEnd"/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kódja</w:t>
            </w:r>
            <w:r w:rsidR="004737FA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(jelenlegi)</w:t>
            </w: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791" w:type="dxa"/>
            <w:shd w:val="clear" w:color="auto" w:fill="auto"/>
          </w:tcPr>
          <w:p w14:paraId="600C92B1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76880932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70E111E5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Születési neve:</w:t>
            </w:r>
          </w:p>
        </w:tc>
        <w:tc>
          <w:tcPr>
            <w:tcW w:w="4791" w:type="dxa"/>
            <w:shd w:val="clear" w:color="auto" w:fill="auto"/>
          </w:tcPr>
          <w:p w14:paraId="05786359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377CCE18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5BD5C863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Anyja neve:</w:t>
            </w:r>
          </w:p>
        </w:tc>
        <w:tc>
          <w:tcPr>
            <w:tcW w:w="4791" w:type="dxa"/>
            <w:shd w:val="clear" w:color="auto" w:fill="auto"/>
          </w:tcPr>
          <w:p w14:paraId="3375564E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05A40C80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49FB4DCD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Születési helye és ideje:</w:t>
            </w:r>
          </w:p>
        </w:tc>
        <w:tc>
          <w:tcPr>
            <w:tcW w:w="4791" w:type="dxa"/>
            <w:shd w:val="clear" w:color="auto" w:fill="auto"/>
          </w:tcPr>
          <w:p w14:paraId="48E49E91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5E48E486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01804C97" w14:textId="77777777" w:rsidR="008D5494" w:rsidRPr="00672521" w:rsidRDefault="008D5494" w:rsidP="00B22A5A">
            <w:pPr>
              <w:spacing w:line="7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  <w:p w14:paraId="3206F846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Értesítési címe:</w:t>
            </w:r>
          </w:p>
        </w:tc>
        <w:tc>
          <w:tcPr>
            <w:tcW w:w="4791" w:type="dxa"/>
            <w:shd w:val="clear" w:color="auto" w:fill="auto"/>
          </w:tcPr>
          <w:p w14:paraId="506F70D8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20C9DFDA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2D73C6F1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Telefonszáma:</w:t>
            </w:r>
          </w:p>
        </w:tc>
        <w:tc>
          <w:tcPr>
            <w:tcW w:w="4791" w:type="dxa"/>
            <w:shd w:val="clear" w:color="auto" w:fill="auto"/>
          </w:tcPr>
          <w:p w14:paraId="4DA3D25C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1F5821C4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7B9D6C28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Elektronikus levélcíme:</w:t>
            </w:r>
          </w:p>
        </w:tc>
        <w:tc>
          <w:tcPr>
            <w:tcW w:w="4791" w:type="dxa"/>
            <w:shd w:val="clear" w:color="auto" w:fill="auto"/>
          </w:tcPr>
          <w:p w14:paraId="614B430D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0F36E88D" w14:textId="77777777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13142017" w14:textId="7886E6FE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Oktatási azonosító</w:t>
            </w:r>
            <w:r w:rsidR="004737FA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ja:</w:t>
            </w:r>
          </w:p>
        </w:tc>
        <w:tc>
          <w:tcPr>
            <w:tcW w:w="4791" w:type="dxa"/>
            <w:shd w:val="clear" w:color="auto" w:fill="auto"/>
          </w:tcPr>
          <w:p w14:paraId="061FDB90" w14:textId="77777777"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48841667" w14:textId="77777777" w:rsidR="008D5494" w:rsidRPr="00672521" w:rsidRDefault="008D5494" w:rsidP="008D5494">
      <w:pPr>
        <w:spacing w:line="239" w:lineRule="auto"/>
        <w:rPr>
          <w:rFonts w:ascii="Arial Narrow" w:eastAsia="Arial Narrow" w:hAnsi="Arial Narro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97"/>
      </w:tblGrid>
      <w:tr w:rsidR="008D5494" w:rsidRPr="00672521" w14:paraId="08317D9B" w14:textId="77777777" w:rsidTr="00672521">
        <w:trPr>
          <w:trHeight w:val="443"/>
          <w:jc w:val="center"/>
        </w:trPr>
        <w:tc>
          <w:tcPr>
            <w:tcW w:w="9620" w:type="dxa"/>
            <w:gridSpan w:val="2"/>
            <w:shd w:val="clear" w:color="auto" w:fill="auto"/>
            <w:vAlign w:val="center"/>
          </w:tcPr>
          <w:p w14:paraId="0E5C5B91" w14:textId="77777777" w:rsidR="008D5494" w:rsidRPr="00672521" w:rsidRDefault="008D5494" w:rsidP="00B22A5A">
            <w:pPr>
              <w:spacing w:line="0" w:lineRule="atLeast"/>
              <w:ind w:left="3686"/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  <w:t>JELENLEGI KÉPZÉSI ADATOK</w:t>
            </w:r>
          </w:p>
        </w:tc>
      </w:tr>
      <w:tr w:rsidR="008D5494" w:rsidRPr="00672521" w14:paraId="37DA06A7" w14:textId="77777777" w:rsidTr="00672521">
        <w:trPr>
          <w:trHeight w:val="411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6DAC5210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Felsőoktatási intézmény neve:</w:t>
            </w:r>
          </w:p>
        </w:tc>
        <w:tc>
          <w:tcPr>
            <w:tcW w:w="4796" w:type="dxa"/>
            <w:shd w:val="clear" w:color="auto" w:fill="auto"/>
          </w:tcPr>
          <w:p w14:paraId="06D516D8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2D63C22F" w14:textId="77777777" w:rsidTr="00672521">
        <w:trPr>
          <w:trHeight w:val="390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423E189F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neve:</w:t>
            </w:r>
          </w:p>
        </w:tc>
        <w:tc>
          <w:tcPr>
            <w:tcW w:w="4796" w:type="dxa"/>
            <w:shd w:val="clear" w:color="auto" w:fill="auto"/>
          </w:tcPr>
          <w:p w14:paraId="63437170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4FC023BA" w14:textId="77777777" w:rsidTr="00672521">
        <w:trPr>
          <w:trHeight w:val="422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671D5F83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szintje:</w:t>
            </w:r>
          </w:p>
        </w:tc>
        <w:tc>
          <w:tcPr>
            <w:tcW w:w="4796" w:type="dxa"/>
            <w:shd w:val="clear" w:color="auto" w:fill="auto"/>
          </w:tcPr>
          <w:p w14:paraId="6CE607A5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03C52CC9" w14:textId="77777777" w:rsidTr="00672521">
        <w:trPr>
          <w:trHeight w:val="388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192767DF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nyelve:</w:t>
            </w:r>
          </w:p>
        </w:tc>
        <w:tc>
          <w:tcPr>
            <w:tcW w:w="4796" w:type="dxa"/>
            <w:shd w:val="clear" w:color="auto" w:fill="auto"/>
          </w:tcPr>
          <w:p w14:paraId="17C88C90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704056E0" w14:textId="77777777" w:rsidTr="00672521">
        <w:trPr>
          <w:trHeight w:val="420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3E53BE89" w14:textId="77777777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munkarendje:</w:t>
            </w:r>
          </w:p>
        </w:tc>
        <w:tc>
          <w:tcPr>
            <w:tcW w:w="4796" w:type="dxa"/>
            <w:shd w:val="clear" w:color="auto" w:fill="auto"/>
          </w:tcPr>
          <w:p w14:paraId="2DC16B5B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14:paraId="78D69973" w14:textId="77777777" w:rsidTr="00672521">
        <w:trPr>
          <w:trHeight w:val="386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6F51C0E4" w14:textId="7E8EC9DC"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Teljesített</w:t>
            </w:r>
            <w:r w:rsidR="004737FA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aktív félévek és</w:t>
            </w: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kreditek száma:</w:t>
            </w:r>
          </w:p>
        </w:tc>
        <w:tc>
          <w:tcPr>
            <w:tcW w:w="4796" w:type="dxa"/>
            <w:shd w:val="clear" w:color="auto" w:fill="auto"/>
          </w:tcPr>
          <w:p w14:paraId="2E61CBDD" w14:textId="77777777"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</w:tbl>
    <w:p w14:paraId="5BC9CB82" w14:textId="1E13A382" w:rsidR="008D5494" w:rsidRPr="00672521" w:rsidRDefault="008D5494" w:rsidP="00672521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 w:rsidRPr="00672521">
        <w:rPr>
          <w:rFonts w:ascii="Arial Narrow" w:hAnsi="Arial Narrow"/>
          <w:sz w:val="24"/>
          <w:szCs w:val="24"/>
        </w:rPr>
        <w:t>Jelen kérelmem beadásával együtt tudomásul veszem, hogy a JUTTÉR 3. számú melléklete alapján 5500 Ft szolgáltatási díjfizetési kötelezettségem keletkezik. Az átvételi kérelemhez mellékelem a kreditátvételi kérelmet (korábbi tanulmányaim figyelembevétele érdekében). Az akkreditált tárgyfelvételi és eljárási díj a JUTTÉR 3. számú melléklete alapján 1000Ft/tárgy.</w:t>
      </w:r>
    </w:p>
    <w:p w14:paraId="67912872" w14:textId="77777777" w:rsidR="008D5494" w:rsidRPr="003D43A5" w:rsidRDefault="008D5494" w:rsidP="003D43A5">
      <w:pPr>
        <w:spacing w:before="120" w:after="120" w:line="0" w:lineRule="atLeast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Büntetőjogi felelősségem tudatában kijelentem, hogy adataim a valóságnak megfelelnek.</w:t>
      </w:r>
    </w:p>
    <w:p w14:paraId="46C97EAC" w14:textId="77777777" w:rsidR="008D5494" w:rsidRPr="00672521" w:rsidRDefault="008D5494" w:rsidP="008D5494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Kelt: ............................................................................</w:t>
      </w:r>
    </w:p>
    <w:p w14:paraId="3B0D5D7C" w14:textId="77777777" w:rsidR="008D5494" w:rsidRPr="009F3D86" w:rsidRDefault="008D5494" w:rsidP="008D5494">
      <w:pPr>
        <w:spacing w:line="252" w:lineRule="exact"/>
        <w:rPr>
          <w:rFonts w:ascii="Arial Narrow" w:eastAsia="Times New Roman" w:hAnsi="Arial Narrow"/>
          <w:sz w:val="12"/>
          <w:szCs w:val="12"/>
        </w:rPr>
      </w:pPr>
    </w:p>
    <w:p w14:paraId="0AC81F17" w14:textId="77777777" w:rsidR="008D5494" w:rsidRPr="00672521" w:rsidRDefault="008D5494" w:rsidP="008D5494">
      <w:pPr>
        <w:spacing w:line="0" w:lineRule="atLeast"/>
        <w:ind w:left="5540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........................................................</w:t>
      </w:r>
    </w:p>
    <w:p w14:paraId="3A5D5BF2" w14:textId="77777777" w:rsidR="008D5494" w:rsidRPr="00672521" w:rsidRDefault="008D5494" w:rsidP="008D5494">
      <w:pPr>
        <w:spacing w:line="239" w:lineRule="auto"/>
        <w:ind w:left="6340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A hallgató aláírása</w:t>
      </w:r>
    </w:p>
    <w:p w14:paraId="2A9D1B4C" w14:textId="77777777" w:rsidR="008D5494" w:rsidRPr="00672521" w:rsidRDefault="008D5494" w:rsidP="008D5494">
      <w:pPr>
        <w:spacing w:line="3" w:lineRule="exact"/>
        <w:rPr>
          <w:rFonts w:ascii="Arial Narrow" w:eastAsia="Times New Roman" w:hAnsi="Arial Narrow"/>
          <w:sz w:val="24"/>
          <w:szCs w:val="24"/>
        </w:rPr>
      </w:pPr>
    </w:p>
    <w:p w14:paraId="682CF7EA" w14:textId="77777777" w:rsidR="008D5494" w:rsidRPr="00672521" w:rsidRDefault="008D5494" w:rsidP="008D5494">
      <w:pPr>
        <w:spacing w:line="239" w:lineRule="auto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Kötelezően csatolandó dokumentumok:</w:t>
      </w:r>
    </w:p>
    <w:p w14:paraId="202FCCE3" w14:textId="77777777" w:rsidR="008D5494" w:rsidRPr="00672521" w:rsidRDefault="008D5494" w:rsidP="008D5494">
      <w:pPr>
        <w:spacing w:line="1" w:lineRule="exact"/>
        <w:rPr>
          <w:rFonts w:ascii="Arial Narrow" w:eastAsia="Times New Roman" w:hAnsi="Arial Narrow"/>
          <w:sz w:val="20"/>
          <w:szCs w:val="20"/>
        </w:rPr>
      </w:pPr>
    </w:p>
    <w:p w14:paraId="64D3E420" w14:textId="3D04D854"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hallgatói jogviszony-igazolá</w:t>
      </w:r>
      <w:r w:rsidR="004737FA">
        <w:rPr>
          <w:rFonts w:ascii="Arial Narrow" w:eastAsia="Arial Narrow" w:hAnsi="Arial Narrow"/>
          <w:sz w:val="20"/>
          <w:szCs w:val="20"/>
        </w:rPr>
        <w:t>s (három hónapnál nem régebbi; tartalmaznia kell, hogy elbocsátás alatt nem áll az átvételt kérő)</w:t>
      </w:r>
    </w:p>
    <w:p w14:paraId="2FE37A4A" w14:textId="77777777" w:rsidR="008D5494" w:rsidRPr="00672521" w:rsidRDefault="008D5494" w:rsidP="008D5494">
      <w:pPr>
        <w:spacing w:line="1" w:lineRule="exact"/>
        <w:rPr>
          <w:rFonts w:ascii="Arial Narrow" w:eastAsia="Arial Narrow" w:hAnsi="Arial Narrow"/>
          <w:sz w:val="20"/>
          <w:szCs w:val="20"/>
        </w:rPr>
      </w:pPr>
    </w:p>
    <w:p w14:paraId="44D73A7B" w14:textId="77777777"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hitelesített leckekönyv másolat az elvégzett félévekről</w:t>
      </w:r>
    </w:p>
    <w:p w14:paraId="0FEB531C" w14:textId="77777777"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akkreditációs kérelem,</w:t>
      </w:r>
    </w:p>
    <w:p w14:paraId="51E00527" w14:textId="77777777" w:rsidR="008D5494" w:rsidRPr="00672521" w:rsidRDefault="008D5494" w:rsidP="008D5494">
      <w:pPr>
        <w:spacing w:line="1" w:lineRule="exact"/>
        <w:rPr>
          <w:rFonts w:ascii="Arial Narrow" w:eastAsia="Arial Narrow" w:hAnsi="Arial Narrow"/>
          <w:sz w:val="20"/>
          <w:szCs w:val="20"/>
        </w:rPr>
      </w:pPr>
    </w:p>
    <w:p w14:paraId="1A329AE9" w14:textId="77777777" w:rsidR="00796999" w:rsidRPr="00672521" w:rsidRDefault="008D5494" w:rsidP="00285D62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before="7" w:line="239" w:lineRule="auto"/>
        <w:ind w:left="720" w:hanging="361"/>
        <w:jc w:val="both"/>
        <w:rPr>
          <w:rFonts w:ascii="Calibri"/>
          <w:i/>
          <w:color w:val="000000" w:themeColor="text1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felvételi határozat.</w:t>
      </w:r>
    </w:p>
    <w:sectPr w:rsidR="00796999" w:rsidRPr="00672521" w:rsidSect="003D43A5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10" w:h="16840"/>
      <w:pgMar w:top="445" w:right="1020" w:bottom="280" w:left="1020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8E01" w14:textId="77777777" w:rsidR="003C7356" w:rsidRDefault="003C7356" w:rsidP="00E95B7A">
      <w:r>
        <w:separator/>
      </w:r>
    </w:p>
  </w:endnote>
  <w:endnote w:type="continuationSeparator" w:id="0">
    <w:p w14:paraId="043D7A0D" w14:textId="77777777" w:rsidR="003C7356" w:rsidRDefault="003C7356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236E" w14:textId="77777777" w:rsidR="002C4E45" w:rsidRDefault="0035438A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5E3950" wp14:editId="4FC97B0B">
              <wp:simplePos x="0" y="0"/>
              <wp:positionH relativeFrom="page">
                <wp:posOffset>2087245</wp:posOffset>
              </wp:positionH>
              <wp:positionV relativeFrom="paragraph">
                <wp:posOffset>83820</wp:posOffset>
              </wp:positionV>
              <wp:extent cx="4531995" cy="244475"/>
              <wp:effectExtent l="0" t="0" r="190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29971581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DF37F0D" w14:textId="77777777" w:rsidR="002C4E45" w:rsidRDefault="00D64D4B" w:rsidP="00A43AB8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11</w:t>
                                </w:r>
                                <w:r w:rsidR="00A43AB8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 xml:space="preserve">46 </w:t>
                                </w:r>
                                <w:r w:rsidR="002C4E45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Budapest,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15DF4A9" w14:textId="77777777" w:rsidR="002C4E45" w:rsidRDefault="002C4E45" w:rsidP="00FB35CF">
                                <w:pPr>
                                  <w:spacing w:before="19"/>
                                  <w:ind w:right="766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 xml:space="preserve">+36 (1) </w:t>
                                </w:r>
                                <w:r w:rsidR="000E025E">
                                  <w:rPr>
                                    <w:color w:val="152950"/>
                                    <w:sz w:val="15"/>
                                  </w:rPr>
                                  <w:t>252-12</w:t>
                                </w:r>
                                <w:r w:rsidR="006D0BC3">
                                  <w:rPr>
                                    <w:color w:val="152950"/>
                                    <w:sz w:val="15"/>
                                  </w:rPr>
                                  <w:t>70/1117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C7FB030" w14:textId="77777777" w:rsidR="002C4E45" w:rsidRDefault="009F3D86" w:rsidP="00FB35CF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hyperlink r:id="rId1" w:history="1">
                                  <w:r w:rsidR="00FB35CF" w:rsidRPr="00A55ACF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tanulmanyi.ybl@uni-obuda.hu</w:t>
                                  </w:r>
                                </w:hyperlink>
                              </w:p>
                            </w:tc>
                          </w:tr>
                          <w:tr w:rsidR="002C4E45" w14:paraId="17F777D0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2420B734" w14:textId="77777777" w:rsidR="002C4E45" w:rsidRDefault="00A43AB8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Thököly út 74.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621085B" w14:textId="77777777" w:rsidR="002C4E45" w:rsidRDefault="002C4E45" w:rsidP="00A43AB8">
                                <w:pPr>
                                  <w:spacing w:line="165" w:lineRule="exact"/>
                                  <w:ind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0C4A42F5" w14:textId="77777777" w:rsidR="002C4E45" w:rsidRPr="006A08A4" w:rsidRDefault="009F3D86" w:rsidP="00FB35CF">
                                <w:pPr>
                                  <w:spacing w:line="165" w:lineRule="exact"/>
                                  <w:rPr>
                                    <w:color w:val="0000FF" w:themeColor="hyperlink"/>
                                    <w:w w:val="105"/>
                                    <w:sz w:val="15"/>
                                    <w:u w:val="single"/>
                                  </w:rPr>
                                </w:pPr>
                                <w:hyperlink r:id="rId2" w:history="1">
                                  <w:r w:rsidR="006A08A4" w:rsidRPr="006E1EB9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www.ybl.uni-obuda.hu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0BBC32FE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E39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4.35pt;margin-top:6.6pt;width:356.85pt;height:19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HgYzGb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29971581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DF37F0D" w14:textId="77777777" w:rsidR="002C4E45" w:rsidRDefault="00D64D4B" w:rsidP="00A43AB8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11</w:t>
                          </w:r>
                          <w:r w:rsidR="00A43AB8">
                            <w:rPr>
                              <w:color w:val="152950"/>
                              <w:w w:val="105"/>
                              <w:sz w:val="15"/>
                            </w:rPr>
                            <w:t xml:space="preserve">46 </w:t>
                          </w:r>
                          <w:r w:rsidR="002C4E45">
                            <w:rPr>
                              <w:color w:val="152950"/>
                              <w:w w:val="105"/>
                              <w:sz w:val="15"/>
                            </w:rPr>
                            <w:t>Budapest,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15DF4A9" w14:textId="77777777" w:rsidR="002C4E45" w:rsidRDefault="002C4E45" w:rsidP="00FB35CF">
                          <w:pPr>
                            <w:spacing w:before="19"/>
                            <w:ind w:right="766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 xml:space="preserve">+36 (1) </w:t>
                          </w:r>
                          <w:r w:rsidR="000E025E">
                            <w:rPr>
                              <w:color w:val="152950"/>
                              <w:sz w:val="15"/>
                            </w:rPr>
                            <w:t>252-12</w:t>
                          </w:r>
                          <w:r w:rsidR="006D0BC3">
                            <w:rPr>
                              <w:color w:val="152950"/>
                              <w:sz w:val="15"/>
                            </w:rPr>
                            <w:t>70/1117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C7FB030" w14:textId="77777777" w:rsidR="002C4E45" w:rsidRDefault="009F3D86" w:rsidP="00FB35CF">
                          <w:pPr>
                            <w:spacing w:before="19"/>
                            <w:rPr>
                              <w:sz w:val="15"/>
                            </w:rPr>
                          </w:pPr>
                          <w:hyperlink r:id="rId3" w:history="1">
                            <w:r w:rsidR="00FB35CF" w:rsidRPr="00A55ACF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tanulmanyi.ybl@uni-obuda.hu</w:t>
                            </w:r>
                          </w:hyperlink>
                        </w:p>
                      </w:tc>
                    </w:tr>
                    <w:tr w:rsidR="002C4E45" w14:paraId="17F777D0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2420B734" w14:textId="77777777" w:rsidR="002C4E45" w:rsidRDefault="00A43AB8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Thököly út 74.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621085B" w14:textId="77777777" w:rsidR="002C4E45" w:rsidRDefault="002C4E45" w:rsidP="00A43AB8">
                          <w:pPr>
                            <w:spacing w:line="165" w:lineRule="exact"/>
                            <w:ind w:right="755"/>
                            <w:jc w:val="center"/>
                            <w:rPr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365" w:type="dxa"/>
                        </w:tcPr>
                        <w:p w14:paraId="0C4A42F5" w14:textId="77777777" w:rsidR="002C4E45" w:rsidRPr="006A08A4" w:rsidRDefault="009F3D86" w:rsidP="00FB35CF">
                          <w:pPr>
                            <w:spacing w:line="165" w:lineRule="exact"/>
                            <w:rPr>
                              <w:color w:val="0000FF" w:themeColor="hyperlink"/>
                              <w:w w:val="105"/>
                              <w:sz w:val="15"/>
                              <w:u w:val="single"/>
                            </w:rPr>
                          </w:pPr>
                          <w:hyperlink r:id="rId4" w:history="1">
                            <w:r w:rsidR="006A08A4" w:rsidRPr="006E1EB9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www.ybl.uni-obuda.hu</w:t>
                            </w:r>
                          </w:hyperlink>
                        </w:p>
                      </w:tc>
                    </w:tr>
                  </w:tbl>
                  <w:p w14:paraId="0BBC32FE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2C4E45" w:rsidRPr="002C4E45">
      <w:rPr>
        <w:noProof/>
        <w:lang w:bidi="ar-SA"/>
      </w:rPr>
      <w:drawing>
        <wp:anchor distT="0" distB="0" distL="0" distR="0" simplePos="0" relativeHeight="251656192" behindDoc="0" locked="0" layoutInCell="1" allowOverlap="1" wp14:anchorId="7F822BAF" wp14:editId="3FD2DED9">
          <wp:simplePos x="0" y="0"/>
          <wp:positionH relativeFrom="page">
            <wp:posOffset>647700</wp:posOffset>
          </wp:positionH>
          <wp:positionV relativeFrom="paragraph">
            <wp:posOffset>15875</wp:posOffset>
          </wp:positionV>
          <wp:extent cx="838200" cy="335280"/>
          <wp:effectExtent l="0" t="0" r="0" b="7620"/>
          <wp:wrapTopAndBottom/>
          <wp:docPr id="5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EE7A" w14:textId="77777777" w:rsidR="003C7356" w:rsidRDefault="003C7356" w:rsidP="00E95B7A">
      <w:r>
        <w:separator/>
      </w:r>
    </w:p>
  </w:footnote>
  <w:footnote w:type="continuationSeparator" w:id="0">
    <w:p w14:paraId="49ECDB93" w14:textId="77777777" w:rsidR="003C7356" w:rsidRDefault="003C7356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FBD6" w14:textId="77777777" w:rsidR="00E95B7A" w:rsidRDefault="008D5494">
    <w:pPr>
      <w:pStyle w:val="lfej"/>
    </w:pPr>
    <w:r>
      <w:rPr>
        <w:noProof/>
        <w:lang w:bidi="ar-SA"/>
      </w:rPr>
      <w:drawing>
        <wp:anchor distT="0" distB="0" distL="114300" distR="114300" simplePos="0" relativeHeight="251655168" behindDoc="1" locked="0" layoutInCell="0" allowOverlap="1" wp14:anchorId="482E7663" wp14:editId="3980A05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49" name="Kép 49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3127" w14:textId="77777777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2E991" wp14:editId="1D17249D">
              <wp:simplePos x="0" y="0"/>
              <wp:positionH relativeFrom="column">
                <wp:posOffset>2762250</wp:posOffset>
              </wp:positionH>
              <wp:positionV relativeFrom="paragraph">
                <wp:posOffset>295275</wp:posOffset>
              </wp:positionV>
              <wp:extent cx="345376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2C2D44" w14:textId="77777777" w:rsidR="007435C8" w:rsidRPr="009919F5" w:rsidRDefault="006A08A4" w:rsidP="00943676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t xml:space="preserve">Kari </w:t>
                          </w:r>
                          <w:r w:rsidR="006D0BC3">
                            <w:t xml:space="preserve">Tanulmányi </w:t>
                          </w:r>
                          <w:r>
                            <w:t>Iroda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E991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17.5pt;margin-top:23.25pt;width:271.9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F3FwIAACwEAAAOAAAAZHJzL2Uyb0RvYy54bWysU9uO2yAQfa/Uf0C8N859WyvOKt1VqkrR&#10;7krZap8JhtgSMBRI7PTrO2Dnom2fqr7AwAxzOeewuG+1IkfhfA2moKPBkBJhOJS12Rf0x+v602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" filled="f" stroked="f" strokeweight=".5pt">
              <v:textbox>
                <w:txbxContent>
                  <w:p w14:paraId="202C2D44" w14:textId="77777777" w:rsidR="007435C8" w:rsidRPr="009919F5" w:rsidRDefault="006A08A4" w:rsidP="0094367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t xml:space="preserve">Kari </w:t>
                    </w:r>
                    <w:r w:rsidR="006D0BC3">
                      <w:t xml:space="preserve">Tanulmányi </w:t>
                    </w:r>
                    <w:r>
                      <w:t>Iroda</w:t>
                    </w:r>
                  </w:p>
                </w:txbxContent>
              </v:textbox>
            </v:shape>
          </w:pict>
        </mc:Fallback>
      </mc:AlternateContent>
    </w:r>
    <w:r w:rsidR="00F233B3">
      <w:rPr>
        <w:noProof/>
        <w:lang w:bidi="ar-SA"/>
      </w:rPr>
      <w:drawing>
        <wp:inline distT="0" distB="0" distL="0" distR="0" wp14:anchorId="1BE452B6" wp14:editId="2145C206">
          <wp:extent cx="2992938" cy="675608"/>
          <wp:effectExtent l="0" t="0" r="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YB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137" cy="67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35A70" w14:textId="77777777" w:rsidR="002C4E45" w:rsidRDefault="002C4E45">
    <w:pPr>
      <w:pStyle w:val="lfej"/>
    </w:pPr>
  </w:p>
  <w:p w14:paraId="05718083" w14:textId="77777777"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C31129C" wp14:editId="51A3A783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5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D7A9" w14:textId="77777777" w:rsidR="00E95B7A" w:rsidRDefault="009F3D86">
    <w:pPr>
      <w:pStyle w:val="lfej"/>
    </w:pPr>
    <w:r>
      <w:rPr>
        <w:noProof/>
      </w:rPr>
      <w:pict w14:anchorId="17BBF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AE"/>
    <w:multiLevelType w:val="hybridMultilevel"/>
    <w:tmpl w:val="56B4C5B6"/>
    <w:lvl w:ilvl="0" w:tplc="040E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6325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C3"/>
    <w:rsid w:val="000256B8"/>
    <w:rsid w:val="0003228E"/>
    <w:rsid w:val="000E025E"/>
    <w:rsid w:val="000E27D0"/>
    <w:rsid w:val="000E5208"/>
    <w:rsid w:val="00116095"/>
    <w:rsid w:val="0015020D"/>
    <w:rsid w:val="001846BE"/>
    <w:rsid w:val="001B1664"/>
    <w:rsid w:val="001E0F27"/>
    <w:rsid w:val="002C4E45"/>
    <w:rsid w:val="00313E16"/>
    <w:rsid w:val="00331A1F"/>
    <w:rsid w:val="00335DB3"/>
    <w:rsid w:val="0035438A"/>
    <w:rsid w:val="00371EC8"/>
    <w:rsid w:val="00372C66"/>
    <w:rsid w:val="003B35D3"/>
    <w:rsid w:val="003C4447"/>
    <w:rsid w:val="003C7356"/>
    <w:rsid w:val="003D43A5"/>
    <w:rsid w:val="003E77D0"/>
    <w:rsid w:val="004737FA"/>
    <w:rsid w:val="00480C23"/>
    <w:rsid w:val="00482251"/>
    <w:rsid w:val="00570303"/>
    <w:rsid w:val="005710DE"/>
    <w:rsid w:val="0059218C"/>
    <w:rsid w:val="005938D2"/>
    <w:rsid w:val="005B4BC0"/>
    <w:rsid w:val="005B5D50"/>
    <w:rsid w:val="00605B50"/>
    <w:rsid w:val="0061608C"/>
    <w:rsid w:val="0065448C"/>
    <w:rsid w:val="00672521"/>
    <w:rsid w:val="006909F7"/>
    <w:rsid w:val="006A08A4"/>
    <w:rsid w:val="006C1259"/>
    <w:rsid w:val="006D0BC3"/>
    <w:rsid w:val="006F0DBC"/>
    <w:rsid w:val="007435C8"/>
    <w:rsid w:val="007575BE"/>
    <w:rsid w:val="00783AED"/>
    <w:rsid w:val="00796999"/>
    <w:rsid w:val="00797A28"/>
    <w:rsid w:val="007B3075"/>
    <w:rsid w:val="007D7E7A"/>
    <w:rsid w:val="008306E0"/>
    <w:rsid w:val="008B0392"/>
    <w:rsid w:val="008D5494"/>
    <w:rsid w:val="00943676"/>
    <w:rsid w:val="00955BC6"/>
    <w:rsid w:val="0096595E"/>
    <w:rsid w:val="00967384"/>
    <w:rsid w:val="009919F5"/>
    <w:rsid w:val="009F3D86"/>
    <w:rsid w:val="009F5558"/>
    <w:rsid w:val="00A42D77"/>
    <w:rsid w:val="00A43AB8"/>
    <w:rsid w:val="00A44BBE"/>
    <w:rsid w:val="00A91CE8"/>
    <w:rsid w:val="00AB4C3D"/>
    <w:rsid w:val="00B321E0"/>
    <w:rsid w:val="00BB4CED"/>
    <w:rsid w:val="00C175E9"/>
    <w:rsid w:val="00C51A42"/>
    <w:rsid w:val="00D07A8E"/>
    <w:rsid w:val="00D13190"/>
    <w:rsid w:val="00D30B42"/>
    <w:rsid w:val="00D42518"/>
    <w:rsid w:val="00D64D4B"/>
    <w:rsid w:val="00DB501D"/>
    <w:rsid w:val="00DD3F14"/>
    <w:rsid w:val="00DF4274"/>
    <w:rsid w:val="00E4744C"/>
    <w:rsid w:val="00E66115"/>
    <w:rsid w:val="00E8396F"/>
    <w:rsid w:val="00E95B7A"/>
    <w:rsid w:val="00F233B3"/>
    <w:rsid w:val="00F74960"/>
    <w:rsid w:val="00F84263"/>
    <w:rsid w:val="00FB35CF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7BCD0"/>
  <w15:docId w15:val="{CA931C0D-C5A7-43C1-AE79-505C11C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36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676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A4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nulmanyi.ybl@uni-obuda.hu" TargetMode="External"/><Relationship Id="rId2" Type="http://schemas.openxmlformats.org/officeDocument/2006/relationships/hyperlink" Target="http://www.ybl.uni-obuda.hu" TargetMode="External"/><Relationship Id="rId1" Type="http://schemas.openxmlformats.org/officeDocument/2006/relationships/hyperlink" Target="mailto:tanulmanyi.ybl@uni-obuda.h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ybl.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OE_Ybl_levelpapirrok_2020\OE_Ybl_levelpapir_Dek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db7f-7c46-4baa-a8be-3e2fe1cb1c6b">
      <Terms xmlns="http://schemas.microsoft.com/office/infopath/2007/PartnerControls"/>
    </lcf76f155ced4ddcb4097134ff3c332f>
    <TaxCatchAll xmlns="3c64e99e-e1c4-4016-850e-e40ba7820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08FE1D7DEA04542B8264BE4D1940CFC" ma:contentTypeVersion="13" ma:contentTypeDescription="Új dokumentum létrehozása." ma:contentTypeScope="" ma:versionID="b9641b99ea88af4762b665615f0f5d74">
  <xsd:schema xmlns:xsd="http://www.w3.org/2001/XMLSchema" xmlns:xs="http://www.w3.org/2001/XMLSchema" xmlns:p="http://schemas.microsoft.com/office/2006/metadata/properties" xmlns:ns2="5bccdb7f-7c46-4baa-a8be-3e2fe1cb1c6b" xmlns:ns3="3c64e99e-e1c4-4016-850e-e40ba782013e" targetNamespace="http://schemas.microsoft.com/office/2006/metadata/properties" ma:root="true" ma:fieldsID="84dc3fde0fbc2b950a89a47420de453f" ns2:_="" ns3:_="">
    <xsd:import namespace="5bccdb7f-7c46-4baa-a8be-3e2fe1cb1c6b"/>
    <xsd:import namespace="3c64e99e-e1c4-4016-850e-e40ba7820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db7f-7c46-4baa-a8be-3e2fe1cb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4e99e-e1c4-4016-850e-e40ba78201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45d9da-e925-4bb6-8542-ff1ccd3a6884}" ma:internalName="TaxCatchAll" ma:showField="CatchAllData" ma:web="3c64e99e-e1c4-4016-850e-e40ba7820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B93CF-6944-4B99-995C-E3885657D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4A374-8A8E-424E-A38D-489064711732}">
  <ds:schemaRefs>
    <ds:schemaRef ds:uri="http://schemas.microsoft.com/office/2006/metadata/properties"/>
    <ds:schemaRef ds:uri="http://schemas.microsoft.com/office/infopath/2007/PartnerControls"/>
    <ds:schemaRef ds:uri="5bccdb7f-7c46-4baa-a8be-3e2fe1cb1c6b"/>
    <ds:schemaRef ds:uri="3c64e99e-e1c4-4016-850e-e40ba782013e"/>
  </ds:schemaRefs>
</ds:datastoreItem>
</file>

<file path=customXml/itemProps3.xml><?xml version="1.0" encoding="utf-8"?>
<ds:datastoreItem xmlns:ds="http://schemas.openxmlformats.org/officeDocument/2006/customXml" ds:itemID="{F83F80D9-EC8C-42F7-97CA-19F8A782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db7f-7c46-4baa-a8be-3e2fe1cb1c6b"/>
    <ds:schemaRef ds:uri="3c64e99e-e1c4-4016-850e-e40ba7820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E44D3-8ED9-4190-8D16-DF1D58D34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OE_Ybl_levelpapir_Dekan</Template>
  <TotalTime>3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szie ymek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kondat</dc:creator>
  <cp:lastModifiedBy>Kámán Előd</cp:lastModifiedBy>
  <cp:revision>3</cp:revision>
  <dcterms:created xsi:type="dcterms:W3CDTF">2024-09-18T10:15:00Z</dcterms:created>
  <dcterms:modified xsi:type="dcterms:W3CDTF">2024-09-18T10:16:00Z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0x010100F08FE1D7DEA04542B8264BE4D1940CFC</vt:lpwstr>
  </property>
  <property fmtid="{D5CDD505-2E9C-101B-9397-08002B2CF9AE}" pid="6" name="MediaServiceImageTags">
    <vt:lpwstr/>
  </property>
</Properties>
</file>